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F9" w:rsidRPr="001E73F9" w:rsidRDefault="001E73F9" w:rsidP="006B5293">
      <w:pPr>
        <w:tabs>
          <w:tab w:val="left" w:pos="7695"/>
        </w:tabs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kern w:val="2"/>
          <w:sz w:val="34"/>
          <w:szCs w:val="34"/>
          <w:lang w:eastAsia="en-US"/>
        </w:rPr>
      </w:pPr>
      <w:r w:rsidRPr="001E73F9">
        <w:rPr>
          <w:rFonts w:ascii="Times New Roman" w:eastAsia="Arial Unicode MS" w:hAnsi="Times New Roman" w:cs="Times New Roman"/>
          <w:b/>
          <w:noProof/>
          <w:color w:val="000000"/>
          <w:kern w:val="2"/>
          <w:sz w:val="34"/>
          <w:szCs w:val="34"/>
        </w:rPr>
        <w:drawing>
          <wp:inline distT="0" distB="0" distL="0" distR="0" wp14:anchorId="3EDA1599" wp14:editId="4F7B74EF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F9" w:rsidRPr="001E73F9" w:rsidRDefault="001E73F9" w:rsidP="006B5293">
      <w:pPr>
        <w:shd w:val="clear" w:color="auto" w:fill="FFFFFF"/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E73F9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СОВЕТ НОВОТИТАРОВСКОГО</w:t>
      </w:r>
    </w:p>
    <w:p w:rsidR="001E73F9" w:rsidRPr="001E73F9" w:rsidRDefault="001E73F9" w:rsidP="006B5293">
      <w:pPr>
        <w:shd w:val="clear" w:color="auto" w:fill="FFFFFF"/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E73F9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СЕЛЬСКОГО ПОСЕЛЕНИЯ ДИНСКОГО РАЙОНА</w:t>
      </w:r>
    </w:p>
    <w:p w:rsidR="001E73F9" w:rsidRPr="001E73F9" w:rsidRDefault="001E73F9" w:rsidP="006B5293">
      <w:pPr>
        <w:suppressAutoHyphens/>
        <w:autoSpaceDE/>
        <w:adjustRightInd/>
        <w:ind w:right="27"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</w:p>
    <w:p w:rsidR="001E73F9" w:rsidRPr="001E73F9" w:rsidRDefault="001E73F9" w:rsidP="006B5293">
      <w:pPr>
        <w:suppressAutoHyphens/>
        <w:autoSpaceDE/>
        <w:adjustRightInd/>
        <w:ind w:right="27" w:firstLine="0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</w:pPr>
      <w:r w:rsidRPr="001E73F9">
        <w:rPr>
          <w:rFonts w:ascii="Times New Roman" w:eastAsia="Arial Unicode MS" w:hAnsi="Times New Roman" w:cs="Times New Roman"/>
          <w:b/>
          <w:bCs/>
          <w:color w:val="000000"/>
          <w:kern w:val="2"/>
          <w:sz w:val="34"/>
          <w:szCs w:val="34"/>
          <w:lang w:eastAsia="ar-SA"/>
        </w:rPr>
        <w:t>РЕШЕНИЕ</w:t>
      </w:r>
    </w:p>
    <w:p w:rsidR="001E73F9" w:rsidRPr="001E73F9" w:rsidRDefault="005D718C" w:rsidP="006B5293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djustRightInd/>
        <w:ind w:firstLine="0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о</w:t>
      </w:r>
      <w:r w:rsidR="001E73F9"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т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2</w:t>
      </w:r>
      <w:r w:rsidR="00AD0497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4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.10.2024</w:t>
      </w:r>
      <w:r w:rsidR="001E73F9"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</w:t>
      </w:r>
      <w:r w:rsidR="006B5293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</w:t>
      </w:r>
      <w:r w:rsidR="001E73F9"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     </w:t>
      </w:r>
      <w:r w:rsidR="00B966DB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</w:t>
      </w:r>
      <w:r w:rsidR="00190C8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    </w:t>
      </w:r>
      <w:r w:rsidR="00B966DB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1E73F9"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19-03/05</w:t>
      </w:r>
    </w:p>
    <w:p w:rsidR="001E73F9" w:rsidRPr="001E73F9" w:rsidRDefault="001E73F9" w:rsidP="006B5293">
      <w:pPr>
        <w:shd w:val="clear" w:color="auto" w:fill="FFFFFF"/>
        <w:tabs>
          <w:tab w:val="left" w:leader="underscore" w:pos="2688"/>
          <w:tab w:val="left" w:pos="7938"/>
        </w:tabs>
        <w:suppressAutoHyphens/>
        <w:autoSpaceDE/>
        <w:adjustRightInd/>
        <w:ind w:firstLine="0"/>
        <w:jc w:val="center"/>
        <w:rPr>
          <w:rFonts w:ascii="Times New Roman" w:eastAsia="Arial Unicode MS" w:hAnsi="Times New Roman" w:cs="Times New Roman"/>
          <w:b/>
          <w:noProof/>
          <w:color w:val="000000"/>
          <w:kern w:val="2"/>
          <w:sz w:val="34"/>
          <w:szCs w:val="34"/>
          <w:lang w:eastAsia="ar-SA"/>
        </w:rPr>
      </w:pPr>
      <w:r w:rsidRPr="001E73F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станица Новотитаровская</w:t>
      </w:r>
    </w:p>
    <w:p w:rsidR="00D14B59" w:rsidRPr="000C452C" w:rsidRDefault="00D14B59" w:rsidP="00D14B59">
      <w:pPr>
        <w:jc w:val="center"/>
        <w:rPr>
          <w:rFonts w:ascii="Times New Roman" w:hAnsi="Times New Roman"/>
          <w:spacing w:val="-8"/>
          <w:sz w:val="28"/>
          <w:szCs w:val="28"/>
          <w:lang w:eastAsia="hi-IN" w:bidi="hi-IN"/>
        </w:rPr>
      </w:pPr>
    </w:p>
    <w:p w:rsidR="00AF682A" w:rsidRDefault="00AF682A" w:rsidP="00AF682A">
      <w:pPr>
        <w:jc w:val="center"/>
        <w:rPr>
          <w:rFonts w:ascii="Times New Roman" w:hAnsi="Times New Roman" w:cs="Times New Roman"/>
          <w:sz w:val="28"/>
        </w:rPr>
      </w:pPr>
    </w:p>
    <w:p w:rsidR="00140F09" w:rsidRPr="00364CBA" w:rsidRDefault="00140F09" w:rsidP="00364CBA">
      <w:pPr>
        <w:tabs>
          <w:tab w:val="left" w:pos="7125"/>
        </w:tabs>
        <w:jc w:val="center"/>
        <w:rPr>
          <w:sz w:val="28"/>
          <w:szCs w:val="28"/>
        </w:rPr>
      </w:pPr>
    </w:p>
    <w:p w:rsidR="009F29D7" w:rsidRPr="00BE3A11" w:rsidRDefault="009F29D7">
      <w:pPr>
        <w:pStyle w:val="1"/>
        <w:rPr>
          <w:rFonts w:ascii="Times New Roman" w:hAnsi="Times New Roman" w:cs="Times New Roman"/>
          <w:sz w:val="28"/>
          <w:szCs w:val="28"/>
        </w:rPr>
      </w:pPr>
      <w:r w:rsidRPr="00BE3A1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579DA">
        <w:rPr>
          <w:rFonts w:ascii="Times New Roman" w:hAnsi="Times New Roman" w:cs="Times New Roman"/>
          <w:sz w:val="28"/>
          <w:szCs w:val="28"/>
        </w:rPr>
        <w:t>состава</w:t>
      </w:r>
      <w:r w:rsidRPr="00BE3A11">
        <w:rPr>
          <w:rFonts w:ascii="Times New Roman" w:hAnsi="Times New Roman" w:cs="Times New Roman"/>
          <w:sz w:val="28"/>
          <w:szCs w:val="28"/>
        </w:rPr>
        <w:t xml:space="preserve"> административной комиссии при</w:t>
      </w:r>
      <w:r w:rsidR="00625A02">
        <w:rPr>
          <w:rFonts w:ascii="Times New Roman" w:hAnsi="Times New Roman" w:cs="Times New Roman"/>
          <w:sz w:val="28"/>
          <w:szCs w:val="28"/>
        </w:rPr>
        <w:t xml:space="preserve"> </w:t>
      </w:r>
      <w:r w:rsidRPr="00BE3A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4AB0" w:rsidRPr="00BE3A11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</w:p>
    <w:p w:rsidR="00D34AB0" w:rsidRDefault="00D34AB0"/>
    <w:p w:rsidR="00C519F6" w:rsidRDefault="00C519F6"/>
    <w:p w:rsidR="00C519F6" w:rsidRDefault="00C519F6"/>
    <w:p w:rsidR="009F29D7" w:rsidRPr="00526A8D" w:rsidRDefault="009F29D7">
      <w:pPr>
        <w:rPr>
          <w:rFonts w:ascii="Times New Roman" w:hAnsi="Times New Roman" w:cs="Times New Roman"/>
          <w:sz w:val="28"/>
          <w:szCs w:val="28"/>
        </w:rPr>
      </w:pPr>
      <w:r w:rsidRPr="00BD71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4F3F37">
          <w:rPr>
            <w:rStyle w:val="a4"/>
            <w:rFonts w:ascii="Times New Roman" w:hAnsi="Times New Roman"/>
            <w:color w:val="222A35"/>
            <w:sz w:val="28"/>
            <w:szCs w:val="28"/>
          </w:rPr>
          <w:t>Законом</w:t>
        </w:r>
      </w:hyperlink>
      <w:r w:rsidRPr="00BD7157">
        <w:rPr>
          <w:rFonts w:ascii="Times New Roman" w:hAnsi="Times New Roman" w:cs="Times New Roman"/>
          <w:sz w:val="28"/>
          <w:szCs w:val="28"/>
        </w:rPr>
        <w:t xml:space="preserve"> Краснодарского края от 14 декабря 2006 года </w:t>
      </w:r>
      <w:r w:rsidR="00330C9E">
        <w:rPr>
          <w:rFonts w:ascii="Times New Roman" w:hAnsi="Times New Roman" w:cs="Times New Roman"/>
          <w:sz w:val="28"/>
          <w:szCs w:val="28"/>
        </w:rPr>
        <w:t>№</w:t>
      </w:r>
      <w:r w:rsidRPr="00BD7157">
        <w:rPr>
          <w:rFonts w:ascii="Times New Roman" w:hAnsi="Times New Roman" w:cs="Times New Roman"/>
          <w:sz w:val="28"/>
          <w:szCs w:val="28"/>
        </w:rPr>
        <w:t xml:space="preserve"> 1144-КЗ </w:t>
      </w:r>
      <w:r w:rsidR="00B16C7E">
        <w:rPr>
          <w:rFonts w:ascii="Times New Roman" w:hAnsi="Times New Roman" w:cs="Times New Roman"/>
          <w:sz w:val="28"/>
          <w:szCs w:val="28"/>
        </w:rPr>
        <w:t>«</w:t>
      </w:r>
      <w:r w:rsidRPr="00BD7157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</w:t>
      </w:r>
      <w:r w:rsidR="00B16C7E">
        <w:rPr>
          <w:rFonts w:ascii="Times New Roman" w:hAnsi="Times New Roman" w:cs="Times New Roman"/>
          <w:sz w:val="28"/>
          <w:szCs w:val="28"/>
        </w:rPr>
        <w:t>»</w:t>
      </w:r>
      <w:r w:rsidRPr="00526A8D">
        <w:rPr>
          <w:rFonts w:ascii="Times New Roman" w:hAnsi="Times New Roman" w:cs="Times New Roman"/>
          <w:sz w:val="28"/>
          <w:szCs w:val="28"/>
        </w:rPr>
        <w:t xml:space="preserve">, </w:t>
      </w:r>
      <w:r w:rsidR="00154FE3">
        <w:rPr>
          <w:rFonts w:ascii="Times New Roman" w:hAnsi="Times New Roman" w:cs="Times New Roman"/>
          <w:sz w:val="28"/>
          <w:szCs w:val="28"/>
        </w:rPr>
        <w:t>руководствуясь Уставом Новотитаровского сельского поселения Динского района</w:t>
      </w:r>
      <w:r w:rsidRPr="00526A8D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F53F7" w:rsidRPr="00526A8D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Pr="00526A8D">
        <w:rPr>
          <w:rFonts w:ascii="Times New Roman" w:hAnsi="Times New Roman" w:cs="Times New Roman"/>
          <w:sz w:val="28"/>
          <w:szCs w:val="28"/>
        </w:rPr>
        <w:t xml:space="preserve"> р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е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ш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и</w:t>
      </w:r>
      <w:r w:rsid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526A8D">
        <w:rPr>
          <w:rFonts w:ascii="Times New Roman" w:hAnsi="Times New Roman" w:cs="Times New Roman"/>
          <w:sz w:val="28"/>
          <w:szCs w:val="28"/>
        </w:rPr>
        <w:t>л:</w:t>
      </w:r>
    </w:p>
    <w:p w:rsidR="00154FE3" w:rsidRDefault="00154FE3" w:rsidP="002E113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154FE3">
        <w:rPr>
          <w:rFonts w:ascii="Times New Roman" w:hAnsi="Times New Roman" w:cs="Times New Roman"/>
          <w:sz w:val="28"/>
          <w:szCs w:val="28"/>
        </w:rPr>
        <w:t>Утвердить</w:t>
      </w:r>
      <w:r w:rsidR="00625A02" w:rsidRPr="00154FE3">
        <w:rPr>
          <w:rFonts w:ascii="Times New Roman" w:hAnsi="Times New Roman" w:cs="Times New Roman"/>
          <w:sz w:val="28"/>
          <w:szCs w:val="28"/>
        </w:rPr>
        <w:t xml:space="preserve"> состав административной комиссии при </w:t>
      </w:r>
      <w:r w:rsidRPr="00154FE3">
        <w:rPr>
          <w:rFonts w:ascii="Times New Roman" w:hAnsi="Times New Roman" w:cs="Times New Roman"/>
          <w:sz w:val="28"/>
          <w:szCs w:val="28"/>
        </w:rPr>
        <w:t>а</w:t>
      </w:r>
      <w:r w:rsidR="00625A02" w:rsidRPr="00154FE3">
        <w:rPr>
          <w:rFonts w:ascii="Times New Roman" w:hAnsi="Times New Roman" w:cs="Times New Roman"/>
          <w:sz w:val="28"/>
          <w:szCs w:val="28"/>
        </w:rPr>
        <w:t>дминистрации Новотитаровского сельского поселения Динского района</w:t>
      </w:r>
      <w:r w:rsidRPr="00154FE3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FE3" w:rsidRDefault="00154FE3" w:rsidP="002E1138">
      <w:pPr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154FE3" w:rsidRDefault="00154FE3" w:rsidP="00154FE3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26A8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A8D">
        <w:rPr>
          <w:rFonts w:ascii="Times New Roman" w:hAnsi="Times New Roman" w:cs="Times New Roman"/>
          <w:sz w:val="28"/>
          <w:szCs w:val="28"/>
        </w:rPr>
        <w:t xml:space="preserve"> Новотитаровского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B59">
        <w:rPr>
          <w:rFonts w:ascii="Times New Roman" w:hAnsi="Times New Roman" w:cs="Times New Roman"/>
          <w:sz w:val="28"/>
          <w:szCs w:val="28"/>
        </w:rPr>
        <w:t>24 октября 2019</w:t>
      </w:r>
      <w:r w:rsidR="00140F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FE3">
        <w:rPr>
          <w:rFonts w:ascii="Times New Roman" w:hAnsi="Times New Roman" w:cs="Times New Roman"/>
          <w:sz w:val="28"/>
          <w:szCs w:val="28"/>
        </w:rPr>
        <w:t xml:space="preserve"> № </w:t>
      </w:r>
      <w:r w:rsidR="00D14B59">
        <w:rPr>
          <w:rFonts w:ascii="Times New Roman" w:hAnsi="Times New Roman" w:cs="Times New Roman"/>
          <w:sz w:val="28"/>
          <w:szCs w:val="28"/>
        </w:rPr>
        <w:t>10-4/04</w:t>
      </w:r>
      <w:r w:rsidRPr="00154FE3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B1D" w:rsidRDefault="00550B1D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_Hlk177371830"/>
      <w:r w:rsidRPr="00140F09">
        <w:rPr>
          <w:rFonts w:ascii="Times New Roman" w:hAnsi="Times New Roman" w:cs="Times New Roman"/>
          <w:sz w:val="28"/>
          <w:szCs w:val="28"/>
        </w:rPr>
        <w:t xml:space="preserve">Решение Совета Новотитаровского сельского поселения Динского района </w:t>
      </w:r>
      <w:r w:rsidR="00154FE3" w:rsidRPr="00140F09">
        <w:rPr>
          <w:rFonts w:ascii="Times New Roman" w:hAnsi="Times New Roman" w:cs="Times New Roman"/>
          <w:sz w:val="28"/>
          <w:szCs w:val="28"/>
        </w:rPr>
        <w:t>от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D14B59">
        <w:rPr>
          <w:rFonts w:ascii="Times New Roman" w:hAnsi="Times New Roman" w:cs="Times New Roman"/>
          <w:sz w:val="28"/>
          <w:szCs w:val="28"/>
        </w:rPr>
        <w:t>25 июня 2020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40F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4FE3" w:rsidRPr="00140F09">
        <w:rPr>
          <w:rFonts w:ascii="Times New Roman" w:hAnsi="Times New Roman" w:cs="Times New Roman"/>
          <w:sz w:val="28"/>
          <w:szCs w:val="28"/>
        </w:rPr>
        <w:t>№</w:t>
      </w:r>
      <w:r w:rsidR="006B5293">
        <w:rPr>
          <w:rFonts w:ascii="Times New Roman" w:hAnsi="Times New Roman" w:cs="Times New Roman"/>
          <w:sz w:val="28"/>
          <w:szCs w:val="28"/>
        </w:rPr>
        <w:t xml:space="preserve"> </w:t>
      </w:r>
      <w:r w:rsidR="00D14B59">
        <w:rPr>
          <w:rFonts w:ascii="Times New Roman" w:hAnsi="Times New Roman" w:cs="Times New Roman"/>
          <w:sz w:val="28"/>
          <w:szCs w:val="28"/>
        </w:rPr>
        <w:t>60-15/04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7371913"/>
      <w:bookmarkStart w:id="3" w:name="_Hlk177371984"/>
      <w:r w:rsidR="00140F09">
        <w:rPr>
          <w:rFonts w:ascii="Times New Roman" w:hAnsi="Times New Roman" w:cs="Times New Roman"/>
          <w:sz w:val="28"/>
          <w:szCs w:val="28"/>
        </w:rPr>
        <w:t>«</w:t>
      </w:r>
      <w:r w:rsidR="00154FE3" w:rsidRPr="00140F09">
        <w:rPr>
          <w:rFonts w:ascii="Times New Roman" w:hAnsi="Times New Roman" w:cs="Times New Roman"/>
          <w:sz w:val="28"/>
          <w:szCs w:val="28"/>
        </w:rPr>
        <w:t>О внесении изменений в решение совета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Новотитаровского сельского поселения Динского района от </w:t>
      </w:r>
      <w:r w:rsidR="00D14B59">
        <w:rPr>
          <w:rFonts w:ascii="Times New Roman" w:hAnsi="Times New Roman" w:cs="Times New Roman"/>
          <w:sz w:val="28"/>
          <w:szCs w:val="28"/>
        </w:rPr>
        <w:t>24</w:t>
      </w:r>
      <w:r w:rsidR="006B529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14B59">
        <w:rPr>
          <w:rFonts w:ascii="Times New Roman" w:hAnsi="Times New Roman" w:cs="Times New Roman"/>
          <w:sz w:val="28"/>
          <w:szCs w:val="28"/>
        </w:rPr>
        <w:t>2019</w:t>
      </w:r>
      <w:r w:rsidR="006B52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FE3" w:rsidRPr="00140F09">
        <w:rPr>
          <w:rFonts w:ascii="Times New Roman" w:hAnsi="Times New Roman" w:cs="Times New Roman"/>
          <w:sz w:val="28"/>
          <w:szCs w:val="28"/>
        </w:rPr>
        <w:t xml:space="preserve"> № </w:t>
      </w:r>
      <w:r w:rsidR="00D14B59"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7372093"/>
      <w:r w:rsidR="00154FE3" w:rsidRPr="00140F09">
        <w:rPr>
          <w:rFonts w:ascii="Times New Roman" w:hAnsi="Times New Roman" w:cs="Times New Roman"/>
          <w:sz w:val="28"/>
          <w:szCs w:val="28"/>
        </w:rPr>
        <w:t>«Об утверждении состава административной комиссии при администрации</w:t>
      </w:r>
      <w:r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154FE3" w:rsidRPr="00140F09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района»</w:t>
      </w:r>
      <w:r w:rsidR="00140F09">
        <w:rPr>
          <w:rFonts w:ascii="Times New Roman" w:hAnsi="Times New Roman" w:cs="Times New Roman"/>
          <w:sz w:val="28"/>
          <w:szCs w:val="28"/>
        </w:rPr>
        <w:t>.</w:t>
      </w:r>
      <w:bookmarkEnd w:id="2"/>
      <w:bookmarkEnd w:id="4"/>
    </w:p>
    <w:bookmarkEnd w:id="1"/>
    <w:bookmarkEnd w:id="3"/>
    <w:p w:rsidR="00D14B59" w:rsidRDefault="00D14B59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5" w:name="_Hlk177372126"/>
      <w:r>
        <w:rPr>
          <w:rFonts w:ascii="Times New Roman" w:hAnsi="Times New Roman" w:cs="Times New Roman"/>
          <w:sz w:val="28"/>
          <w:szCs w:val="28"/>
        </w:rPr>
        <w:t xml:space="preserve">Совета Новотитаровского сельского поселения Динского района </w:t>
      </w:r>
      <w:r w:rsidR="00E34B9E">
        <w:rPr>
          <w:rFonts w:ascii="Times New Roman" w:hAnsi="Times New Roman" w:cs="Times New Roman"/>
          <w:sz w:val="28"/>
          <w:szCs w:val="28"/>
        </w:rPr>
        <w:t>от 28 октября 2021 года №</w:t>
      </w:r>
      <w:r w:rsidR="006B5293">
        <w:rPr>
          <w:rFonts w:ascii="Times New Roman" w:hAnsi="Times New Roman" w:cs="Times New Roman"/>
          <w:sz w:val="28"/>
          <w:szCs w:val="28"/>
        </w:rPr>
        <w:t xml:space="preserve"> </w:t>
      </w:r>
      <w:r w:rsidR="00E34B9E">
        <w:rPr>
          <w:rFonts w:ascii="Times New Roman" w:hAnsi="Times New Roman" w:cs="Times New Roman"/>
          <w:sz w:val="28"/>
          <w:szCs w:val="28"/>
        </w:rPr>
        <w:t xml:space="preserve">135-37/04 </w:t>
      </w:r>
      <w:bookmarkStart w:id="6" w:name="_Hlk177371999"/>
      <w:r w:rsidR="00E34B9E">
        <w:rPr>
          <w:rFonts w:ascii="Times New Roman" w:hAnsi="Times New Roman" w:cs="Times New Roman"/>
          <w:sz w:val="28"/>
          <w:szCs w:val="28"/>
        </w:rPr>
        <w:t>«</w:t>
      </w:r>
      <w:r w:rsidR="00E34B9E"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 w:rsidR="006B5293">
        <w:rPr>
          <w:rFonts w:ascii="Times New Roman" w:hAnsi="Times New Roman" w:cs="Times New Roman"/>
          <w:sz w:val="28"/>
          <w:szCs w:val="28"/>
        </w:rPr>
        <w:t>24 октября 2019 года</w:t>
      </w:r>
      <w:r w:rsidR="006B5293"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="00E34B9E" w:rsidRPr="00140F09">
        <w:rPr>
          <w:rFonts w:ascii="Times New Roman" w:hAnsi="Times New Roman" w:cs="Times New Roman"/>
          <w:sz w:val="28"/>
          <w:szCs w:val="28"/>
        </w:rPr>
        <w:t xml:space="preserve">№ </w:t>
      </w:r>
      <w:r w:rsidR="00E34B9E">
        <w:rPr>
          <w:rFonts w:ascii="Times New Roman" w:hAnsi="Times New Roman" w:cs="Times New Roman"/>
          <w:sz w:val="28"/>
          <w:szCs w:val="28"/>
        </w:rPr>
        <w:t>10-04/04</w:t>
      </w:r>
      <w:r w:rsidR="00E34B9E"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 w:rsidR="00E34B9E">
        <w:rPr>
          <w:rFonts w:ascii="Times New Roman" w:hAnsi="Times New Roman" w:cs="Times New Roman"/>
          <w:sz w:val="28"/>
          <w:szCs w:val="28"/>
        </w:rPr>
        <w:t>.</w:t>
      </w:r>
      <w:bookmarkEnd w:id="5"/>
    </w:p>
    <w:bookmarkEnd w:id="6"/>
    <w:p w:rsidR="00E34B9E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27 января 2022 года №</w:t>
      </w:r>
      <w:r w:rsidR="006B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161-42/04 «О внесении изменений в решение совета Новотитаровского сельского поселения Динского района от </w:t>
      </w:r>
      <w:r w:rsidR="006B5293">
        <w:rPr>
          <w:rFonts w:ascii="Times New Roman" w:hAnsi="Times New Roman" w:cs="Times New Roman"/>
          <w:sz w:val="28"/>
          <w:szCs w:val="28"/>
        </w:rPr>
        <w:t xml:space="preserve">24 октября </w:t>
      </w:r>
      <w:r w:rsidR="006B5293">
        <w:rPr>
          <w:rFonts w:ascii="Times New Roman" w:hAnsi="Times New Roman" w:cs="Times New Roman"/>
          <w:sz w:val="28"/>
          <w:szCs w:val="28"/>
        </w:rPr>
        <w:lastRenderedPageBreak/>
        <w:t>2019 года</w:t>
      </w:r>
      <w:r w:rsidR="006B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№10-04/04 </w:t>
      </w:r>
      <w:r w:rsidRPr="00140F09">
        <w:rPr>
          <w:rFonts w:ascii="Times New Roman" w:hAnsi="Times New Roman" w:cs="Times New Roman"/>
          <w:sz w:val="28"/>
          <w:szCs w:val="28"/>
        </w:rPr>
        <w:t>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9E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23 марта 2023 года №241-61/04 «</w:t>
      </w:r>
      <w:r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 w:rsidR="006B5293">
        <w:rPr>
          <w:rFonts w:ascii="Times New Roman" w:hAnsi="Times New Roman" w:cs="Times New Roman"/>
          <w:sz w:val="28"/>
          <w:szCs w:val="28"/>
        </w:rPr>
        <w:t>24 октября 2019 года</w:t>
      </w:r>
      <w:r w:rsidR="006B5293"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140F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9E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29 июня 2023 года №</w:t>
      </w:r>
      <w:r w:rsidR="006B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267-65/04 «</w:t>
      </w:r>
      <w:r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 w:rsidR="006B5293">
        <w:rPr>
          <w:rFonts w:ascii="Times New Roman" w:hAnsi="Times New Roman" w:cs="Times New Roman"/>
          <w:sz w:val="28"/>
          <w:szCs w:val="28"/>
        </w:rPr>
        <w:t>24 октября 2019 года</w:t>
      </w:r>
      <w:r w:rsidR="006B5293"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140F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9E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09 ноября 2023 года №284-69/04 «</w:t>
      </w:r>
      <w:r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 w:rsidR="006B5293">
        <w:rPr>
          <w:rFonts w:ascii="Times New Roman" w:hAnsi="Times New Roman" w:cs="Times New Roman"/>
          <w:sz w:val="28"/>
          <w:szCs w:val="28"/>
        </w:rPr>
        <w:t>24 октября 2019 года</w:t>
      </w:r>
      <w:r w:rsidR="006B5293"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140F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B9E" w:rsidRPr="00140F09" w:rsidRDefault="00E34B9E" w:rsidP="00140F09">
      <w:pPr>
        <w:pStyle w:val="af8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Новотитаровского сельского поселения Динского района от 28 марта 2024 года №304-75/04 «</w:t>
      </w:r>
      <w:r w:rsidRPr="00140F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Новотитаровского сельского поселения Динского района от </w:t>
      </w:r>
      <w:r w:rsidR="006B5293">
        <w:rPr>
          <w:rFonts w:ascii="Times New Roman" w:hAnsi="Times New Roman" w:cs="Times New Roman"/>
          <w:sz w:val="28"/>
          <w:szCs w:val="28"/>
        </w:rPr>
        <w:t>24 октября 2019 года</w:t>
      </w:r>
      <w:r w:rsidR="006B5293" w:rsidRPr="00140F09">
        <w:rPr>
          <w:rFonts w:ascii="Times New Roman" w:hAnsi="Times New Roman" w:cs="Times New Roman"/>
          <w:sz w:val="28"/>
          <w:szCs w:val="28"/>
        </w:rPr>
        <w:t xml:space="preserve"> </w:t>
      </w:r>
      <w:r w:rsidRPr="00140F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10-04/04</w:t>
      </w:r>
      <w:r w:rsidRPr="00140F09">
        <w:rPr>
          <w:rFonts w:ascii="Times New Roman" w:hAnsi="Times New Roman" w:cs="Times New Roman"/>
          <w:sz w:val="28"/>
          <w:szCs w:val="28"/>
        </w:rPr>
        <w:t xml:space="preserve"> «Об утверждении состава административной комиссии при администрации Новотитаровского сельского поселения Динского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9D7" w:rsidRPr="00BD7157" w:rsidRDefault="00140F09">
      <w:pPr>
        <w:rPr>
          <w:rFonts w:ascii="Times New Roman" w:hAnsi="Times New Roman" w:cs="Times New Roman"/>
          <w:sz w:val="28"/>
          <w:szCs w:val="28"/>
        </w:rPr>
      </w:pPr>
      <w:bookmarkStart w:id="7" w:name="sub_4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. </w:t>
      </w:r>
      <w:r w:rsidR="002B67E2">
        <w:rPr>
          <w:rFonts w:ascii="Times New Roman" w:hAnsi="Times New Roman" w:cs="Times New Roman"/>
          <w:sz w:val="28"/>
          <w:szCs w:val="28"/>
        </w:rPr>
        <w:t>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53F7" w:rsidRPr="00BD7157">
        <w:rPr>
          <w:rFonts w:ascii="Times New Roman" w:hAnsi="Times New Roman" w:cs="Times New Roman"/>
          <w:sz w:val="28"/>
          <w:szCs w:val="28"/>
        </w:rPr>
        <w:t>Новотитаровского сельского поселения Динского района</w:t>
      </w:r>
      <w:r w:rsidR="009F29D7" w:rsidRPr="00BD7157">
        <w:rPr>
          <w:rFonts w:ascii="Times New Roman" w:hAnsi="Times New Roman" w:cs="Times New Roman"/>
          <w:sz w:val="28"/>
          <w:szCs w:val="28"/>
        </w:rPr>
        <w:t xml:space="preserve"> </w:t>
      </w:r>
      <w:r w:rsidR="00B56FC9" w:rsidRPr="00B56FC9">
        <w:rPr>
          <w:rFonts w:ascii="Times New Roman" w:hAnsi="Times New Roman" w:cs="Times New Roman"/>
          <w:sz w:val="28"/>
          <w:szCs w:val="28"/>
        </w:rPr>
        <w:t>(Сарапулова В.В.)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</w:t>
      </w:r>
      <w:r w:rsidR="009F29D7" w:rsidRPr="00BD7157">
        <w:rPr>
          <w:rFonts w:ascii="Times New Roman" w:hAnsi="Times New Roman" w:cs="Times New Roman"/>
          <w:sz w:val="28"/>
          <w:szCs w:val="28"/>
        </w:rPr>
        <w:t>.</w:t>
      </w:r>
    </w:p>
    <w:p w:rsidR="002B67E2" w:rsidRDefault="00140F09" w:rsidP="00140F09">
      <w:pPr>
        <w:pStyle w:val="af2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5"/>
      <w:bookmarkEnd w:id="7"/>
      <w:r>
        <w:rPr>
          <w:rFonts w:ascii="Times New Roman" w:hAnsi="Times New Roman"/>
          <w:sz w:val="28"/>
          <w:szCs w:val="28"/>
        </w:rPr>
        <w:t>4</w:t>
      </w:r>
      <w:r w:rsidR="009F29D7" w:rsidRPr="00BD7157">
        <w:rPr>
          <w:rFonts w:ascii="Times New Roman" w:hAnsi="Times New Roman"/>
          <w:sz w:val="28"/>
          <w:szCs w:val="28"/>
        </w:rPr>
        <w:t xml:space="preserve">. </w:t>
      </w:r>
      <w:bookmarkEnd w:id="8"/>
      <w:r w:rsidR="002B67E2">
        <w:rPr>
          <w:rFonts w:ascii="Times New Roman" w:hAnsi="Times New Roman"/>
          <w:sz w:val="28"/>
        </w:rPr>
        <w:t xml:space="preserve">Контроль за </w:t>
      </w:r>
      <w:r w:rsidR="002B67E2">
        <w:rPr>
          <w:rFonts w:ascii="Times New Roman" w:hAnsi="Times New Roman"/>
          <w:sz w:val="28"/>
          <w:szCs w:val="28"/>
        </w:rPr>
        <w:t xml:space="preserve">выполнением настоящего решения возложить на комиссию </w:t>
      </w:r>
      <w:r w:rsidR="00154FE3" w:rsidRPr="00154FE3">
        <w:rPr>
          <w:rFonts w:ascii="Times New Roman" w:hAnsi="Times New Roman"/>
          <w:sz w:val="28"/>
          <w:szCs w:val="28"/>
        </w:rPr>
        <w:t>по правовым вопросам и работе с общественностью</w:t>
      </w:r>
      <w:r w:rsidR="002B67E2">
        <w:rPr>
          <w:rFonts w:ascii="Times New Roman" w:hAnsi="Times New Roman"/>
          <w:sz w:val="28"/>
          <w:szCs w:val="28"/>
        </w:rPr>
        <w:t xml:space="preserve"> Совета Новотитаровского сельского поселения Динского района (</w:t>
      </w:r>
      <w:r w:rsidR="00E34B9E">
        <w:rPr>
          <w:rFonts w:ascii="Times New Roman" w:hAnsi="Times New Roman"/>
          <w:sz w:val="28"/>
          <w:szCs w:val="28"/>
        </w:rPr>
        <w:t>Пройдисвет</w:t>
      </w:r>
      <w:r w:rsidR="00F276AE">
        <w:rPr>
          <w:rFonts w:ascii="Times New Roman" w:hAnsi="Times New Roman"/>
          <w:sz w:val="28"/>
          <w:szCs w:val="28"/>
        </w:rPr>
        <w:t xml:space="preserve"> О.А.</w:t>
      </w:r>
      <w:r w:rsidR="002B67E2">
        <w:rPr>
          <w:rFonts w:ascii="Times New Roman" w:hAnsi="Times New Roman"/>
          <w:sz w:val="28"/>
          <w:szCs w:val="28"/>
        </w:rPr>
        <w:t>).</w:t>
      </w:r>
    </w:p>
    <w:p w:rsidR="006B5293" w:rsidRDefault="00140F09" w:rsidP="006B5293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2B67E2">
        <w:rPr>
          <w:rFonts w:ascii="Times New Roman" w:hAnsi="Times New Roman"/>
          <w:sz w:val="28"/>
        </w:rPr>
        <w:t xml:space="preserve">. </w:t>
      </w:r>
      <w:r w:rsidR="006B529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26A8D" w:rsidRDefault="00526A8D" w:rsidP="00BE3A11">
      <w:pPr>
        <w:ind w:firstLine="0"/>
        <w:rPr>
          <w:sz w:val="28"/>
          <w:szCs w:val="28"/>
        </w:rPr>
      </w:pPr>
    </w:p>
    <w:p w:rsidR="00140F09" w:rsidRDefault="00140F09" w:rsidP="00BE3A11">
      <w:pPr>
        <w:ind w:firstLine="0"/>
        <w:rPr>
          <w:sz w:val="28"/>
          <w:szCs w:val="28"/>
        </w:rPr>
      </w:pPr>
    </w:p>
    <w:p w:rsidR="00526A8D" w:rsidRDefault="00526A8D" w:rsidP="00BE3A11">
      <w:pPr>
        <w:ind w:firstLine="0"/>
        <w:rPr>
          <w:sz w:val="28"/>
          <w:szCs w:val="28"/>
        </w:rPr>
      </w:pP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E3A11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Новотитаровского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4FE3">
        <w:rPr>
          <w:sz w:val="28"/>
          <w:szCs w:val="28"/>
        </w:rPr>
        <w:t>К.А. Прокофьев</w:t>
      </w:r>
    </w:p>
    <w:p w:rsidR="00BE3A11" w:rsidRDefault="00BE3A11" w:rsidP="00BE3A11">
      <w:pPr>
        <w:ind w:firstLine="0"/>
        <w:rPr>
          <w:sz w:val="28"/>
          <w:szCs w:val="28"/>
        </w:rPr>
      </w:pPr>
    </w:p>
    <w:p w:rsidR="00BE3A11" w:rsidRDefault="00E34B9E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E3A11" w:rsidRDefault="00E34B9E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BE3A1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E3A11">
        <w:rPr>
          <w:sz w:val="28"/>
          <w:szCs w:val="28"/>
        </w:rPr>
        <w:t xml:space="preserve"> Новотитаровского</w:t>
      </w:r>
    </w:p>
    <w:p w:rsidR="002B67E2" w:rsidRDefault="00BE3A11" w:rsidP="00BE3A11">
      <w:pPr>
        <w:ind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4F6">
        <w:rPr>
          <w:sz w:val="28"/>
          <w:szCs w:val="28"/>
        </w:rPr>
        <w:t xml:space="preserve">В.В. Сарапулова </w:t>
      </w:r>
    </w:p>
    <w:p w:rsidR="006B5293" w:rsidRDefault="006B5293" w:rsidP="00BE3A11">
      <w:pPr>
        <w:ind w:firstLine="0"/>
        <w:rPr>
          <w:sz w:val="28"/>
          <w:szCs w:val="28"/>
        </w:rPr>
      </w:pPr>
    </w:p>
    <w:p w:rsidR="006B5293" w:rsidRPr="00BD7157" w:rsidRDefault="006B5293" w:rsidP="00BE3A1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0B1D" w:rsidRDefault="00550B1D" w:rsidP="00550B1D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</w:t>
      </w:r>
      <w:r w:rsidR="006B5293"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риложение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 xml:space="preserve">к </w:t>
      </w:r>
      <w:hyperlink w:anchor="sub_0" w:history="1">
        <w:r w:rsidRPr="00FB5F8D">
          <w:rPr>
            <w:rStyle w:val="a4"/>
            <w:rFonts w:ascii="Times New Roman" w:hAnsi="Times New Roman"/>
            <w:color w:val="auto"/>
            <w:sz w:val="28"/>
            <w:szCs w:val="28"/>
          </w:rPr>
          <w:t>решению</w:t>
        </w:r>
      </w:hyperlink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Совета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  <w:t>Новотитаровского сельского поселения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Динского района</w:t>
      </w:r>
    </w:p>
    <w:p w:rsidR="00550B1D" w:rsidRPr="00FB5F8D" w:rsidRDefault="00550B1D" w:rsidP="00550B1D">
      <w:pPr>
        <w:ind w:left="510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BB7D6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24.10.2024</w:t>
      </w: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BB7D61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19-03/05</w:t>
      </w:r>
      <w:r w:rsidRPr="00FB5F8D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</w:p>
    <w:p w:rsidR="00550B1D" w:rsidRPr="00FB5F8D" w:rsidRDefault="00550B1D" w:rsidP="00550B1D">
      <w:pPr>
        <w:rPr>
          <w:rFonts w:ascii="Times New Roman" w:hAnsi="Times New Roman" w:cs="Times New Roman"/>
          <w:sz w:val="28"/>
          <w:szCs w:val="28"/>
        </w:rPr>
      </w:pPr>
    </w:p>
    <w:p w:rsidR="00FC4187" w:rsidRPr="00FC4187" w:rsidRDefault="00FC4187" w:rsidP="00FC4187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C418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FC4187">
        <w:rPr>
          <w:rFonts w:ascii="Times New Roman" w:hAnsi="Times New Roman" w:cs="Times New Roman"/>
          <w:b/>
          <w:bCs/>
          <w:color w:val="000080"/>
          <w:sz w:val="28"/>
          <w:szCs w:val="28"/>
        </w:rPr>
        <w:t xml:space="preserve"> </w:t>
      </w:r>
      <w:r w:rsidRPr="00FC4187">
        <w:rPr>
          <w:rFonts w:ascii="Times New Roman" w:hAnsi="Times New Roman" w:cs="Times New Roman"/>
          <w:b/>
          <w:bCs/>
          <w:sz w:val="28"/>
          <w:szCs w:val="28"/>
        </w:rPr>
        <w:t>административной комиссии Новотитаровского сельского поселения Динского района</w:t>
      </w: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Председатель комиссии: </w:t>
      </w:r>
      <w:r w:rsidR="00E64958" w:rsidRPr="00E64958">
        <w:rPr>
          <w:rFonts w:ascii="Times New Roman" w:hAnsi="Times New Roman" w:cs="Times New Roman"/>
          <w:color w:val="000000"/>
          <w:spacing w:val="2"/>
          <w:sz w:val="28"/>
          <w:szCs w:val="28"/>
        </w:rPr>
        <w:t>Васильченко Семен Петрович</w:t>
      </w:r>
      <w:r w:rsidRPr="00B56FC9">
        <w:rPr>
          <w:rFonts w:ascii="Times New Roman" w:hAnsi="Times New Roman" w:cs="Times New Roman"/>
          <w:color w:val="FF0000"/>
          <w:spacing w:val="2"/>
          <w:sz w:val="28"/>
          <w:szCs w:val="28"/>
        </w:rPr>
        <w:t xml:space="preserve"> </w:t>
      </w: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>– заместитель главы Новотитаровского сельского поселения;</w:t>
      </w: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0"/>
        <w:jc w:val="lef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>Заместитель председателя: Сарапулова Виктория Викторовна – начальник отдела по правовым вопросам администрации Новотитаровского сельского поселения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0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Секретарь комиссии: Дудка Замира Андреевна – главный специалист отдела ЖКХ, транспорта, малого и среднего бизнеса администрации Новотитаровского сельского поселения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FC4187" w:rsidRPr="00FC4187" w:rsidRDefault="00FC4187" w:rsidP="00FC4187">
      <w:pPr>
        <w:shd w:val="clear" w:color="auto" w:fill="FFFFFF"/>
        <w:tabs>
          <w:tab w:val="left" w:pos="883"/>
        </w:tabs>
        <w:ind w:firstLine="709"/>
        <w:jc w:val="left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18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Члены комиссии:</w:t>
      </w:r>
    </w:p>
    <w:tbl>
      <w:tblPr>
        <w:tblStyle w:val="11"/>
        <w:tblW w:w="9668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98"/>
        <w:gridCol w:w="5670"/>
      </w:tblGrid>
      <w:tr w:rsidR="00FC4187" w:rsidRPr="00FC4187" w:rsidTr="006B5293">
        <w:tc>
          <w:tcPr>
            <w:tcW w:w="3998" w:type="dxa"/>
          </w:tcPr>
          <w:p w:rsidR="006B5293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Омельченко </w:t>
            </w:r>
          </w:p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Оксана Николаевна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Начальник отдела по общим и организационным вопросам администрации Новотитаровского сельского поселения;</w:t>
            </w:r>
          </w:p>
        </w:tc>
      </w:tr>
      <w:tr w:rsidR="00FC4187" w:rsidRPr="00FC4187" w:rsidTr="006B5293">
        <w:tc>
          <w:tcPr>
            <w:tcW w:w="3998" w:type="dxa"/>
          </w:tcPr>
          <w:p w:rsidR="006B5293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Бережная </w:t>
            </w:r>
          </w:p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Елена Сергеевна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ведущий специалист отдела земельных отношений администрации Новотитаровского сельского поселения Динского района;</w:t>
            </w:r>
          </w:p>
        </w:tc>
      </w:tr>
      <w:tr w:rsidR="00FC4187" w:rsidRPr="00FC4187" w:rsidTr="006B5293">
        <w:tc>
          <w:tcPr>
            <w:tcW w:w="3998" w:type="dxa"/>
          </w:tcPr>
          <w:p w:rsidR="006B5293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Карпухина </w:t>
            </w:r>
          </w:p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Елена Петровна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главный специалист финансово-экономического отдела администрации Новотитаровского сельского поселения Динского района;</w:t>
            </w:r>
          </w:p>
        </w:tc>
      </w:tr>
      <w:tr w:rsidR="00FC4187" w:rsidRPr="00FC4187" w:rsidTr="006B5293">
        <w:tc>
          <w:tcPr>
            <w:tcW w:w="3998" w:type="dxa"/>
          </w:tcPr>
          <w:p w:rsidR="006B5293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Шилка </w:t>
            </w:r>
          </w:p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Максим Анатольевич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Главный специалист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FC4187" w:rsidRPr="00FC4187" w:rsidTr="006B5293">
        <w:tc>
          <w:tcPr>
            <w:tcW w:w="3998" w:type="dxa"/>
          </w:tcPr>
          <w:p w:rsidR="006B5293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Бондарь </w:t>
            </w:r>
          </w:p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Михаил Михайлович </w:t>
            </w:r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Начальник отдела ЖКХ, транспорта, малого и среднего бизнеса администрации Новотитаровского сельского поселения Динского района;</w:t>
            </w:r>
          </w:p>
        </w:tc>
      </w:tr>
      <w:tr w:rsidR="00FC4187" w:rsidRPr="00FC4187" w:rsidTr="006B5293">
        <w:tc>
          <w:tcPr>
            <w:tcW w:w="3998" w:type="dxa"/>
          </w:tcPr>
          <w:p w:rsidR="006B5293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Чепсин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bookmarkStart w:id="9" w:name="_GoBack"/>
            <w:bookmarkEnd w:id="9"/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Юрий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5670" w:type="dxa"/>
          </w:tcPr>
          <w:p w:rsidR="00FC4187" w:rsidRPr="00FC4187" w:rsidRDefault="00FC4187" w:rsidP="00FC4187">
            <w:pPr>
              <w:tabs>
                <w:tab w:val="left" w:pos="883"/>
              </w:tabs>
              <w:ind w:firstLine="0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FC4187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Старший участковый уполномоченный ОУУП и ПДН ОП ст. Новотитаровской ОМВД России по Динскому району;</w:t>
            </w:r>
          </w:p>
        </w:tc>
      </w:tr>
    </w:tbl>
    <w:p w:rsidR="00F3118D" w:rsidRPr="00FB5F8D" w:rsidRDefault="00F3118D" w:rsidP="00FC4187">
      <w:pPr>
        <w:pStyle w:val="1"/>
        <w:rPr>
          <w:rStyle w:val="a3"/>
          <w:rFonts w:ascii="Times New Roman" w:hAnsi="Times New Roman" w:cs="Times New Roman"/>
          <w:bCs w:val="0"/>
          <w:sz w:val="28"/>
          <w:szCs w:val="28"/>
        </w:rPr>
      </w:pPr>
    </w:p>
    <w:sectPr w:rsidR="00F3118D" w:rsidRPr="00FB5F8D" w:rsidSect="006B5293">
      <w:headerReference w:type="default" r:id="rId10"/>
      <w:foot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9C" w:rsidRDefault="00A44C9C">
      <w:r>
        <w:separator/>
      </w:r>
    </w:p>
  </w:endnote>
  <w:endnote w:type="continuationSeparator" w:id="0">
    <w:p w:rsidR="00A44C9C" w:rsidRDefault="00A4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9C" w:rsidRDefault="00A44C9C">
      <w:r>
        <w:separator/>
      </w:r>
    </w:p>
  </w:footnote>
  <w:footnote w:type="continuationSeparator" w:id="0">
    <w:p w:rsidR="00A44C9C" w:rsidRDefault="00A44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589" w:rsidRDefault="00AC558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B5293">
      <w:rPr>
        <w:noProof/>
      </w:rPr>
      <w:t>2</w:t>
    </w:r>
    <w:r>
      <w:fldChar w:fldCharType="end"/>
    </w:r>
  </w:p>
  <w:p w:rsidR="00AC5589" w:rsidRDefault="00AC558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64DF"/>
    <w:multiLevelType w:val="hybridMultilevel"/>
    <w:tmpl w:val="D13A1DB0"/>
    <w:lvl w:ilvl="0" w:tplc="25F48D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2B3F8F"/>
    <w:multiLevelType w:val="multilevel"/>
    <w:tmpl w:val="03E0F100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45"/>
    <w:rsid w:val="0001756D"/>
    <w:rsid w:val="000401F2"/>
    <w:rsid w:val="00041602"/>
    <w:rsid w:val="00046239"/>
    <w:rsid w:val="000545A7"/>
    <w:rsid w:val="00057636"/>
    <w:rsid w:val="000657F4"/>
    <w:rsid w:val="00070262"/>
    <w:rsid w:val="00071F23"/>
    <w:rsid w:val="0008277C"/>
    <w:rsid w:val="00094838"/>
    <w:rsid w:val="000D26B0"/>
    <w:rsid w:val="0011077A"/>
    <w:rsid w:val="00140F09"/>
    <w:rsid w:val="00154FE3"/>
    <w:rsid w:val="0018534A"/>
    <w:rsid w:val="00190C8E"/>
    <w:rsid w:val="001B7C3A"/>
    <w:rsid w:val="001D2793"/>
    <w:rsid w:val="001E73F9"/>
    <w:rsid w:val="001F0B00"/>
    <w:rsid w:val="00207E73"/>
    <w:rsid w:val="0028781F"/>
    <w:rsid w:val="002B67E2"/>
    <w:rsid w:val="002D3691"/>
    <w:rsid w:val="003079E5"/>
    <w:rsid w:val="003168CA"/>
    <w:rsid w:val="00330C9E"/>
    <w:rsid w:val="00364CBA"/>
    <w:rsid w:val="0040577A"/>
    <w:rsid w:val="0041237C"/>
    <w:rsid w:val="004137CB"/>
    <w:rsid w:val="00435964"/>
    <w:rsid w:val="00447C93"/>
    <w:rsid w:val="00480ABF"/>
    <w:rsid w:val="00482388"/>
    <w:rsid w:val="00484F16"/>
    <w:rsid w:val="00493E10"/>
    <w:rsid w:val="004A1766"/>
    <w:rsid w:val="004F3F37"/>
    <w:rsid w:val="00526A8D"/>
    <w:rsid w:val="00550B1D"/>
    <w:rsid w:val="005D718C"/>
    <w:rsid w:val="006204F6"/>
    <w:rsid w:val="00620C18"/>
    <w:rsid w:val="00624457"/>
    <w:rsid w:val="00625A02"/>
    <w:rsid w:val="006443E7"/>
    <w:rsid w:val="0067163E"/>
    <w:rsid w:val="00687DB7"/>
    <w:rsid w:val="006B5293"/>
    <w:rsid w:val="006F3317"/>
    <w:rsid w:val="006F53F7"/>
    <w:rsid w:val="007025CE"/>
    <w:rsid w:val="00705962"/>
    <w:rsid w:val="007B1B46"/>
    <w:rsid w:val="007E3CEC"/>
    <w:rsid w:val="00817C9B"/>
    <w:rsid w:val="008A164C"/>
    <w:rsid w:val="008C4FC6"/>
    <w:rsid w:val="00920B5B"/>
    <w:rsid w:val="00941328"/>
    <w:rsid w:val="009F29D7"/>
    <w:rsid w:val="00A2496F"/>
    <w:rsid w:val="00A44C9C"/>
    <w:rsid w:val="00A53D38"/>
    <w:rsid w:val="00A61045"/>
    <w:rsid w:val="00A77649"/>
    <w:rsid w:val="00AA75CA"/>
    <w:rsid w:val="00AC5589"/>
    <w:rsid w:val="00AD0497"/>
    <w:rsid w:val="00AD527A"/>
    <w:rsid w:val="00AF0224"/>
    <w:rsid w:val="00AF2D97"/>
    <w:rsid w:val="00AF682A"/>
    <w:rsid w:val="00B00CC1"/>
    <w:rsid w:val="00B03B32"/>
    <w:rsid w:val="00B108BB"/>
    <w:rsid w:val="00B16C7E"/>
    <w:rsid w:val="00B56FC9"/>
    <w:rsid w:val="00B63863"/>
    <w:rsid w:val="00B777CD"/>
    <w:rsid w:val="00B966DB"/>
    <w:rsid w:val="00B96AEE"/>
    <w:rsid w:val="00BB7D61"/>
    <w:rsid w:val="00BC2BD1"/>
    <w:rsid w:val="00BC3043"/>
    <w:rsid w:val="00BD7157"/>
    <w:rsid w:val="00BE3A11"/>
    <w:rsid w:val="00C348CA"/>
    <w:rsid w:val="00C519F6"/>
    <w:rsid w:val="00C62F8D"/>
    <w:rsid w:val="00C76557"/>
    <w:rsid w:val="00C92431"/>
    <w:rsid w:val="00C95588"/>
    <w:rsid w:val="00CB657F"/>
    <w:rsid w:val="00CC0631"/>
    <w:rsid w:val="00CE00D0"/>
    <w:rsid w:val="00D13FC8"/>
    <w:rsid w:val="00D14B59"/>
    <w:rsid w:val="00D211D3"/>
    <w:rsid w:val="00D34AB0"/>
    <w:rsid w:val="00D5133D"/>
    <w:rsid w:val="00D579DA"/>
    <w:rsid w:val="00D678CE"/>
    <w:rsid w:val="00D966E2"/>
    <w:rsid w:val="00DB1063"/>
    <w:rsid w:val="00DB15DB"/>
    <w:rsid w:val="00DD71BC"/>
    <w:rsid w:val="00DE0294"/>
    <w:rsid w:val="00DE70B2"/>
    <w:rsid w:val="00E111C7"/>
    <w:rsid w:val="00E34B9E"/>
    <w:rsid w:val="00E50BB0"/>
    <w:rsid w:val="00E64958"/>
    <w:rsid w:val="00E769C5"/>
    <w:rsid w:val="00EB1310"/>
    <w:rsid w:val="00EC4E1A"/>
    <w:rsid w:val="00F1646B"/>
    <w:rsid w:val="00F258DD"/>
    <w:rsid w:val="00F276AE"/>
    <w:rsid w:val="00F3118D"/>
    <w:rsid w:val="00F4116B"/>
    <w:rsid w:val="00F419F9"/>
    <w:rsid w:val="00F47C8C"/>
    <w:rsid w:val="00FB5F8D"/>
    <w:rsid w:val="00FC0C0B"/>
    <w:rsid w:val="00FC1E43"/>
    <w:rsid w:val="00FC4187"/>
    <w:rsid w:val="00FC418F"/>
    <w:rsid w:val="00FD0F9B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2B67E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sid w:val="002B67E2"/>
    <w:rPr>
      <w:rFonts w:ascii="Courier New" w:hAnsi="Courier New" w:cs="Times New Roman"/>
      <w:sz w:val="20"/>
      <w:szCs w:val="20"/>
      <w:lang w:val="x-none" w:eastAsia="x-none"/>
    </w:rPr>
  </w:style>
  <w:style w:type="character" w:styleId="af4">
    <w:name w:val="Hyperlink"/>
    <w:uiPriority w:val="99"/>
    <w:semiHidden/>
    <w:unhideWhenUsed/>
    <w:rsid w:val="00DE0294"/>
    <w:rPr>
      <w:rFonts w:cs="Times New Roman"/>
      <w:color w:val="0000FF"/>
      <w:u w:val="single"/>
    </w:rPr>
  </w:style>
  <w:style w:type="table" w:styleId="af5">
    <w:name w:val="Table Grid"/>
    <w:basedOn w:val="a1"/>
    <w:uiPriority w:val="39"/>
    <w:rsid w:val="00C9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rsid w:val="00D5133D"/>
  </w:style>
  <w:style w:type="paragraph" w:customStyle="1" w:styleId="empty">
    <w:name w:val="empty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4">
    <w:name w:val="s_104"/>
    <w:rsid w:val="00BC3043"/>
  </w:style>
  <w:style w:type="paragraph" w:styleId="af6">
    <w:name w:val="Balloon Text"/>
    <w:basedOn w:val="a"/>
    <w:link w:val="af7"/>
    <w:uiPriority w:val="99"/>
    <w:semiHidden/>
    <w:unhideWhenUsed/>
    <w:rsid w:val="00AD527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AD527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154FE3"/>
    <w:pPr>
      <w:ind w:left="720"/>
      <w:contextualSpacing/>
    </w:pPr>
  </w:style>
  <w:style w:type="table" w:customStyle="1" w:styleId="11">
    <w:name w:val="Сетка таблицы1"/>
    <w:basedOn w:val="a1"/>
    <w:next w:val="af5"/>
    <w:uiPriority w:val="39"/>
    <w:rsid w:val="00FC41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2B67E2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3">
    <w:name w:val="Текст Знак"/>
    <w:link w:val="af2"/>
    <w:uiPriority w:val="99"/>
    <w:semiHidden/>
    <w:locked/>
    <w:rsid w:val="002B67E2"/>
    <w:rPr>
      <w:rFonts w:ascii="Courier New" w:hAnsi="Courier New" w:cs="Times New Roman"/>
      <w:sz w:val="20"/>
      <w:szCs w:val="20"/>
      <w:lang w:val="x-none" w:eastAsia="x-none"/>
    </w:rPr>
  </w:style>
  <w:style w:type="character" w:styleId="af4">
    <w:name w:val="Hyperlink"/>
    <w:uiPriority w:val="99"/>
    <w:semiHidden/>
    <w:unhideWhenUsed/>
    <w:rsid w:val="00DE0294"/>
    <w:rPr>
      <w:rFonts w:cs="Times New Roman"/>
      <w:color w:val="0000FF"/>
      <w:u w:val="single"/>
    </w:rPr>
  </w:style>
  <w:style w:type="table" w:styleId="af5">
    <w:name w:val="Table Grid"/>
    <w:basedOn w:val="a1"/>
    <w:uiPriority w:val="39"/>
    <w:rsid w:val="00C9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arch4">
    <w:name w:val="highlightsearch4"/>
    <w:rsid w:val="00D5133D"/>
  </w:style>
  <w:style w:type="paragraph" w:customStyle="1" w:styleId="empty">
    <w:name w:val="empty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5">
    <w:name w:val="s_15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1">
    <w:name w:val="s_1"/>
    <w:basedOn w:val="a"/>
    <w:rsid w:val="00BC30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4">
    <w:name w:val="s_104"/>
    <w:rsid w:val="00BC3043"/>
  </w:style>
  <w:style w:type="paragraph" w:styleId="af6">
    <w:name w:val="Balloon Text"/>
    <w:basedOn w:val="a"/>
    <w:link w:val="af7"/>
    <w:uiPriority w:val="99"/>
    <w:semiHidden/>
    <w:unhideWhenUsed/>
    <w:rsid w:val="00AD527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locked/>
    <w:rsid w:val="00AD527A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154FE3"/>
    <w:pPr>
      <w:ind w:left="720"/>
      <w:contextualSpacing/>
    </w:pPr>
  </w:style>
  <w:style w:type="table" w:customStyle="1" w:styleId="11">
    <w:name w:val="Сетка таблицы1"/>
    <w:basedOn w:val="a1"/>
    <w:next w:val="af5"/>
    <w:uiPriority w:val="39"/>
    <w:rsid w:val="00FC418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7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7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7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7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07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0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07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077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07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23841144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7;&#1077;&#1089;&#1089;&#1080;&#1103;%2060\&#1055;&#1088;&#1086;&#1077;&#1082;&#1090;%20&#1056;&#1057;%20&#1095;&#1083;&#1077;&#1085;&#1099;%20&#1072;&#1076;&#1084;&#1080;&#1085;&#1080;&#1089;&#1090;&#1088;&#1072;&#1090;&#1080;&#1074;&#1085;&#1072;&#1103;%20&#1082;&#1086;&#1084;&#1080;&#1089;&#1089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РС члены административная комиссия</Template>
  <TotalTime>389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6009</CharactersWithSpaces>
  <SharedDoc>false</SharedDoc>
  <HLinks>
    <vt:vector size="12" baseType="variant">
      <vt:variant>
        <vt:i4>6029336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http://mobileonline.garant.ru/document?id=31514333&amp;sub=0</vt:lpwstr>
      </vt:variant>
      <vt:variant>
        <vt:lpwstr/>
      </vt:variant>
      <vt:variant>
        <vt:i4>6160406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http://mobileonline.garant.ru/document?id=23841144&amp;sub=0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</dc:creator>
  <cp:keywords/>
  <dc:description>Документ экспортирован из системы ГАРАНТ</dc:description>
  <cp:lastModifiedBy>OKS</cp:lastModifiedBy>
  <cp:revision>23</cp:revision>
  <cp:lastPrinted>2024-10-28T06:38:00Z</cp:lastPrinted>
  <dcterms:created xsi:type="dcterms:W3CDTF">2019-10-14T08:01:00Z</dcterms:created>
  <dcterms:modified xsi:type="dcterms:W3CDTF">2024-11-02T05:05:00Z</dcterms:modified>
</cp:coreProperties>
</file>